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3F" w:rsidRPr="001D5A46" w:rsidRDefault="00BD0E3F" w:rsidP="00603D2B">
      <w:pPr>
        <w:pStyle w:val="Heading1"/>
        <w:spacing w:before="0" w:after="240"/>
        <w:ind w:left="0"/>
        <w:rPr>
          <w:noProof/>
          <w:color w:val="C00000"/>
          <w:lang w:val="pl-PL" w:eastAsia="pl-PL"/>
        </w:rPr>
      </w:pPr>
      <w:r w:rsidRPr="00132DBF"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fjallraven-shop.pl Twój sklep" style="width:85.5pt;height:30.75pt;visibility:visible">
            <v:imagedata r:id="rId7" o:title=""/>
          </v:shape>
        </w:pict>
      </w:r>
      <w:r w:rsidRPr="001D5A46">
        <w:rPr>
          <w:noProof/>
          <w:color w:val="C00000"/>
          <w:lang w:val="pl-PL" w:eastAsia="pl-PL"/>
        </w:rPr>
        <w:t>-shop.pl</w:t>
      </w:r>
    </w:p>
    <w:p w:rsidR="00BD0E3F" w:rsidRPr="00603D2B" w:rsidRDefault="00BD0E3F" w:rsidP="001D5A46">
      <w:pPr>
        <w:pStyle w:val="Heading1"/>
        <w:spacing w:before="0" w:after="240"/>
        <w:ind w:left="0"/>
        <w:jc w:val="center"/>
        <w:rPr>
          <w:sz w:val="28"/>
          <w:szCs w:val="28"/>
          <w:lang w:val="pl-PL"/>
        </w:rPr>
      </w:pPr>
      <w:r w:rsidRPr="00603D2B">
        <w:rPr>
          <w:sz w:val="28"/>
          <w:szCs w:val="28"/>
          <w:lang w:val="pl-PL"/>
        </w:rPr>
        <w:t xml:space="preserve">FORMULARZ ODSTĄPIENIA OD UMOWY - sklep </w:t>
      </w:r>
      <w:r>
        <w:rPr>
          <w:sz w:val="28"/>
          <w:szCs w:val="28"/>
          <w:lang w:val="pl-PL"/>
        </w:rPr>
        <w:t>fjallraven-shop.pl</w:t>
      </w:r>
    </w:p>
    <w:p w:rsidR="00BD0E3F" w:rsidRPr="00603D2B" w:rsidRDefault="00BD0E3F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Pr="00603D2B">
        <w:rPr>
          <w:rFonts w:cs="TimesNewRomanPSMT"/>
        </w:rPr>
        <w:t>(formularz ten należy wypełnić i odesłać tylko w przypadku chęci odstąpienia od umowy)</w:t>
      </w:r>
    </w:p>
    <w:p w:rsidR="00BD0E3F" w:rsidRPr="00603D2B" w:rsidRDefault="00BD0E3F" w:rsidP="002022ED">
      <w:pPr>
        <w:pStyle w:val="Heading1"/>
        <w:spacing w:before="0" w:after="240"/>
        <w:ind w:left="0"/>
        <w:rPr>
          <w:sz w:val="22"/>
          <w:szCs w:val="22"/>
          <w:lang w:val="pl-PL"/>
        </w:rPr>
      </w:pPr>
      <w:bookmarkStart w:id="0" w:name="_GoBack"/>
      <w:bookmarkEnd w:id="0"/>
    </w:p>
    <w:p w:rsidR="00BD0E3F" w:rsidRPr="00603D2B" w:rsidRDefault="00BD0E3F" w:rsidP="00755A21">
      <w:pPr>
        <w:spacing w:after="0" w:line="276" w:lineRule="auto"/>
      </w:pPr>
      <w:r w:rsidRPr="001E006A">
        <w:rPr>
          <w:lang w:val="en-US"/>
        </w:rPr>
        <w:t xml:space="preserve">Adresat: </w:t>
      </w:r>
      <w:r w:rsidRPr="001E006A">
        <w:rPr>
          <w:b/>
          <w:lang w:val="en-US" w:eastAsia="pl-PL"/>
        </w:rPr>
        <w:t xml:space="preserve">Fjallraven-shop.pl, ul. </w:t>
      </w:r>
      <w:r>
        <w:rPr>
          <w:b/>
          <w:lang w:eastAsia="pl-PL"/>
        </w:rPr>
        <w:t>Przestrzenna 11</w:t>
      </w:r>
      <w:r w:rsidRPr="00603D2B">
        <w:rPr>
          <w:b/>
          <w:lang w:eastAsia="pl-PL"/>
        </w:rPr>
        <w:t>, 7</w:t>
      </w:r>
      <w:r>
        <w:rPr>
          <w:b/>
          <w:lang w:eastAsia="pl-PL"/>
        </w:rPr>
        <w:t>0</w:t>
      </w:r>
      <w:r w:rsidRPr="00603D2B">
        <w:rPr>
          <w:b/>
          <w:lang w:eastAsia="pl-PL"/>
        </w:rPr>
        <w:t>-</w:t>
      </w:r>
      <w:r>
        <w:rPr>
          <w:b/>
          <w:lang w:eastAsia="pl-PL"/>
        </w:rPr>
        <w:t>800</w:t>
      </w:r>
      <w:r w:rsidRPr="00603D2B">
        <w:rPr>
          <w:b/>
          <w:lang w:eastAsia="pl-PL"/>
        </w:rPr>
        <w:t xml:space="preserve"> Szczecin, e-mail: </w:t>
      </w:r>
      <w:hyperlink r:id="rId8" w:history="1">
        <w:r w:rsidRPr="00A75C82">
          <w:rPr>
            <w:rStyle w:val="Hyperlink"/>
            <w:b/>
            <w:lang w:eastAsia="pl-PL"/>
          </w:rPr>
          <w:t>sklep@fjallraven-shop.pl</w:t>
        </w:r>
      </w:hyperlink>
      <w:r w:rsidRPr="00603D2B">
        <w:rPr>
          <w:b/>
          <w:lang w:eastAsia="pl-PL"/>
        </w:rPr>
        <w:t xml:space="preserve"> </w:t>
      </w:r>
    </w:p>
    <w:p w:rsidR="00BD0E3F" w:rsidRPr="00603D2B" w:rsidRDefault="00BD0E3F" w:rsidP="00755A21">
      <w:pPr>
        <w:spacing w:after="0" w:line="276" w:lineRule="auto"/>
      </w:pPr>
    </w:p>
    <w:p w:rsidR="00BD0E3F" w:rsidRPr="00603D2B" w:rsidRDefault="00BD0E3F" w:rsidP="00603D2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3D2B">
        <w:rPr>
          <w:rFonts w:cs="TimesNewRomanPSMT"/>
        </w:rPr>
        <w:t>Ja/My(*) niniejszym informuję/informujemy(*) o moim/naszym odstąpieniu od umowy sprzedaży następujących rzeczy(*</w:t>
      </w:r>
      <w:r>
        <w:rPr>
          <w:rFonts w:cs="TimesNewRomanPSMT"/>
        </w:rPr>
        <w:t xml:space="preserve">) </w:t>
      </w:r>
      <w:r w:rsidRPr="00603D2B">
        <w:rPr>
          <w:rFonts w:cs="TimesNewRomanPSMT"/>
        </w:rPr>
        <w:t xml:space="preserve">umowy dostawy następujących rzeczy(*) </w:t>
      </w:r>
    </w:p>
    <w:p w:rsidR="00BD0E3F" w:rsidRDefault="00BD0E3F" w:rsidP="00603D2B">
      <w:pPr>
        <w:pStyle w:val="Heading1"/>
        <w:ind w:left="0"/>
        <w:rPr>
          <w:lang w:val="pl-PL"/>
        </w:rPr>
      </w:pPr>
    </w:p>
    <w:p w:rsidR="00BD0E3F" w:rsidRPr="00E066E2" w:rsidRDefault="00BD0E3F" w:rsidP="00603D2B">
      <w:pPr>
        <w:pStyle w:val="Heading1"/>
        <w:ind w:left="0"/>
        <w:rPr>
          <w:lang w:val="pl-PL"/>
        </w:rPr>
      </w:pPr>
      <w:r w:rsidRPr="00E066E2">
        <w:rPr>
          <w:lang w:val="pl-PL"/>
        </w:rPr>
        <w:t>ZWRACANE PRODUKTY - NAZWA:</w:t>
      </w:r>
    </w:p>
    <w:p w:rsidR="00BD0E3F" w:rsidRDefault="00BD0E3F" w:rsidP="00603D2B">
      <w:pPr>
        <w:pStyle w:val="ListParagraph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BD0E3F" w:rsidRDefault="00BD0E3F" w:rsidP="00603D2B">
      <w:pPr>
        <w:pStyle w:val="ListParagraph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BD0E3F" w:rsidRDefault="00BD0E3F" w:rsidP="00603D2B">
      <w:pPr>
        <w:pStyle w:val="ListParagraph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BD0E3F" w:rsidRDefault="00BD0E3F" w:rsidP="00755A21">
      <w:pPr>
        <w:spacing w:after="0" w:line="276" w:lineRule="auto"/>
      </w:pPr>
    </w:p>
    <w:p w:rsidR="00BD0E3F" w:rsidRPr="00755A21" w:rsidRDefault="00BD0E3F" w:rsidP="00755A21">
      <w:pPr>
        <w:spacing w:after="0" w:line="276" w:lineRule="auto"/>
      </w:pPr>
      <w:r w:rsidRPr="00755A21">
        <w:t>Imię i nazwisko</w:t>
      </w:r>
      <w:r>
        <w:t xml:space="preserve"> konsumenta</w:t>
      </w:r>
      <w:r w:rsidRPr="00755A21"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BD0E3F" w:rsidRPr="00755A21" w:rsidRDefault="00BD0E3F" w:rsidP="00603D2B">
      <w:pPr>
        <w:spacing w:after="0" w:line="276" w:lineRule="auto"/>
        <w:rPr>
          <w:u w:val="dotted"/>
        </w:rPr>
      </w:pPr>
      <w:r w:rsidRPr="00755A21">
        <w:t xml:space="preserve">Data </w:t>
      </w:r>
      <w:r>
        <w:t xml:space="preserve">zawarcia umowy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/odbioru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>)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Pr="00755A21" w:rsidRDefault="00BD0E3F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Pr="00755A21" w:rsidRDefault="00BD0E3F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Default="00BD0E3F" w:rsidP="00755A21">
      <w:pPr>
        <w:spacing w:after="0" w:line="276" w:lineRule="auto"/>
        <w:rPr>
          <w:u w:val="dotted"/>
        </w:rPr>
      </w:pPr>
      <w:r w:rsidRPr="00755A21">
        <w:t xml:space="preserve">Adres </w:t>
      </w:r>
      <w:r>
        <w:t xml:space="preserve">konsumenta, adres </w:t>
      </w:r>
      <w:r w:rsidRPr="00755A21">
        <w:t>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Pr="00755A21" w:rsidRDefault="00BD0E3F" w:rsidP="00ED77BE">
      <w:pPr>
        <w:spacing w:after="0" w:line="276" w:lineRule="auto"/>
      </w:pPr>
      <w:r>
        <w:t>Data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Default="00BD0E3F" w:rsidP="00793EAC">
      <w:pPr>
        <w:tabs>
          <w:tab w:val="right" w:pos="10320"/>
        </w:tabs>
        <w:spacing w:before="146"/>
        <w:ind w:right="146"/>
        <w:rPr>
          <w:rFonts w:ascii="TimesNewRomanPSMT" w:hAnsi="TimesNewRomanPSMT" w:cs="TimesNewRomanPSMT"/>
          <w:sz w:val="18"/>
          <w:szCs w:val="18"/>
        </w:rPr>
      </w:pPr>
      <w:r w:rsidRPr="0024691F">
        <w:rPr>
          <w:rFonts w:ascii="TimesNewRomanPSMT" w:hAnsi="TimesNewRomanPSMT" w:cs="TimesNewRomanPSMT"/>
          <w:b/>
          <w:sz w:val="18"/>
          <w:szCs w:val="18"/>
        </w:rPr>
        <w:t>Uwagi</w:t>
      </w:r>
      <w:r>
        <w:rPr>
          <w:rFonts w:ascii="TimesNewRomanPSMT" w:hAnsi="TimesNewRomanPSMT" w:cs="TimesNewRomanPSMT"/>
          <w:sz w:val="18"/>
          <w:szCs w:val="18"/>
        </w:rPr>
        <w:t>: w</w:t>
      </w:r>
      <w:r w:rsidRPr="0024691F">
        <w:rPr>
          <w:rFonts w:ascii="TimesNewRomanPSMT" w:hAnsi="TimesNewRomanPSMT" w:cs="TimesNewRomanPSMT"/>
          <w:sz w:val="18"/>
          <w:szCs w:val="18"/>
        </w:rPr>
        <w:t>szystkie nieużywane artykuły winny być zwr</w:t>
      </w:r>
      <w:r>
        <w:rPr>
          <w:rFonts w:ascii="TimesNewRomanPSMT" w:hAnsi="TimesNewRomanPSMT" w:cs="TimesNewRomanPSMT"/>
          <w:sz w:val="18"/>
          <w:szCs w:val="18"/>
        </w:rPr>
        <w:t>acane w oryginalnym opakowaniu</w:t>
      </w:r>
      <w:r w:rsidRPr="0024691F">
        <w:rPr>
          <w:rFonts w:ascii="TimesNewRomanPSMT" w:hAnsi="TimesNewRomanPSMT" w:cs="TimesNewRomanPSMT"/>
          <w:sz w:val="18"/>
          <w:szCs w:val="18"/>
        </w:rPr>
        <w:t xml:space="preserve"> z nadal przymocowanymi etykietami</w:t>
      </w:r>
      <w:r>
        <w:rPr>
          <w:rFonts w:ascii="TimesNewRomanPSMT" w:hAnsi="TimesNewRomanPSMT" w:cs="TimesNewRomanPSMT"/>
          <w:sz w:val="18"/>
          <w:szCs w:val="18"/>
        </w:rPr>
        <w:t xml:space="preserve"> produktu. Prosimy załączyć paragon</w:t>
      </w:r>
      <w:r w:rsidRPr="0024691F">
        <w:rPr>
          <w:rFonts w:ascii="TimesNewRomanPSMT" w:hAnsi="TimesNewRomanPSMT" w:cs="TimesNewRomanPSMT"/>
          <w:sz w:val="18"/>
          <w:szCs w:val="18"/>
        </w:rPr>
        <w:t xml:space="preserve"> zakupu.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</w:p>
    <w:p w:rsidR="00BD0E3F" w:rsidRPr="00793EAC" w:rsidRDefault="00BD0E3F" w:rsidP="00793EAC">
      <w:pPr>
        <w:pStyle w:val="Heading1"/>
        <w:ind w:left="0"/>
        <w:rPr>
          <w:lang w:val="pl-PL"/>
        </w:rPr>
      </w:pPr>
      <w:r w:rsidRPr="00793EAC">
        <w:rPr>
          <w:rFonts w:ascii="TimesNewRomanPSMT" w:hAnsi="TimesNewRomanPSMT" w:cs="TimesNewRomanPSMT"/>
          <w:sz w:val="12"/>
          <w:szCs w:val="12"/>
          <w:lang w:val="pl-PL"/>
        </w:rPr>
        <w:t>(</w:t>
      </w:r>
      <w:r w:rsidRPr="00793EAC">
        <w:rPr>
          <w:rFonts w:ascii="TimesNewRomanPSMT" w:hAnsi="TimesNewRomanPSMT" w:cs="TimesNewRomanPSMT"/>
          <w:sz w:val="18"/>
          <w:szCs w:val="18"/>
          <w:lang w:val="pl-PL"/>
        </w:rPr>
        <w:t>*</w:t>
      </w:r>
      <w:r w:rsidRPr="00793EAC">
        <w:rPr>
          <w:rFonts w:ascii="TimesNewRomanPSMT" w:hAnsi="TimesNewRomanPSMT" w:cs="TimesNewRomanPSMT"/>
          <w:sz w:val="12"/>
          <w:szCs w:val="12"/>
          <w:lang w:val="pl-PL"/>
        </w:rPr>
        <w:t xml:space="preserve">) </w:t>
      </w:r>
      <w:r w:rsidRPr="00793EAC">
        <w:rPr>
          <w:rFonts w:ascii="TimesNewRomanPSMT" w:hAnsi="TimesNewRomanPSMT" w:cs="TimesNewRomanPSMT"/>
          <w:sz w:val="18"/>
          <w:szCs w:val="18"/>
          <w:lang w:val="pl-PL"/>
        </w:rPr>
        <w:t>Niepotrzebne skreślić</w:t>
      </w:r>
    </w:p>
    <w:p w:rsidR="00BD0E3F" w:rsidRDefault="00BD0E3F" w:rsidP="00004D07">
      <w:pPr>
        <w:pStyle w:val="Heading1"/>
        <w:ind w:left="0"/>
        <w:rPr>
          <w:lang w:val="pl-PL"/>
        </w:rPr>
      </w:pPr>
    </w:p>
    <w:p w:rsidR="00BD0E3F" w:rsidRPr="00E066E2" w:rsidRDefault="00BD0E3F" w:rsidP="00004D07">
      <w:pPr>
        <w:pStyle w:val="Heading1"/>
        <w:ind w:left="0"/>
        <w:rPr>
          <w:lang w:val="pl-PL"/>
        </w:rPr>
      </w:pPr>
      <w:r w:rsidRPr="00E066E2">
        <w:rPr>
          <w:lang w:val="pl-PL"/>
        </w:rPr>
        <w:t>ZWROT NALEŻNOŚCI</w:t>
      </w:r>
    </w:p>
    <w:p w:rsidR="00BD0E3F" w:rsidRDefault="00BD0E3F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</w:pPr>
    </w:p>
    <w:p w:rsidR="00BD0E3F" w:rsidRDefault="00BD0E3F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Pr="00755A21" w:rsidRDefault="00BD0E3F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BD0E3F" w:rsidRPr="00755A21" w:rsidRDefault="00BD0E3F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>
        <w:rPr>
          <w:spacing w:val="-1"/>
        </w:rPr>
        <w:t>N</w:t>
      </w:r>
      <w:r w:rsidRPr="00755A21">
        <w:rPr>
          <w:spacing w:val="-1"/>
        </w:rPr>
        <w:t>umer</w:t>
      </w:r>
      <w:r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</w:p>
    <w:tbl>
      <w:tblPr>
        <w:tblW w:w="10773" w:type="dxa"/>
        <w:tblCellMar>
          <w:left w:w="70" w:type="dxa"/>
          <w:right w:w="70" w:type="dxa"/>
        </w:tblCellMar>
        <w:tblLook w:val="00A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BD0E3F" w:rsidRPr="00132DBF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E3F" w:rsidRPr="00711EC4" w:rsidRDefault="00BD0E3F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BD0E3F" w:rsidRPr="00004D07" w:rsidRDefault="00BD0E3F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BD0E3F" w:rsidRDefault="00BD0E3F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</w:r>
      <w:r w:rsidRPr="00004D07">
        <w:rPr>
          <w:spacing w:val="-1"/>
          <w:w w:val="95"/>
          <w:sz w:val="24"/>
          <w:szCs w:val="24"/>
        </w:rPr>
        <w:t>Podpis</w:t>
      </w:r>
    </w:p>
    <w:p w:rsidR="00BD0E3F" w:rsidRPr="00755A21" w:rsidRDefault="00BD0E3F" w:rsidP="00ED77BE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BD0E3F" w:rsidRPr="00755A21" w:rsidSect="00D938EF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3F" w:rsidRDefault="00BD0E3F" w:rsidP="00940666">
      <w:pPr>
        <w:spacing w:after="0" w:line="240" w:lineRule="auto"/>
      </w:pPr>
      <w:r>
        <w:separator/>
      </w:r>
    </w:p>
  </w:endnote>
  <w:endnote w:type="continuationSeparator" w:id="0">
    <w:p w:rsidR="00BD0E3F" w:rsidRDefault="00BD0E3F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E3F" w:rsidRDefault="00BD0E3F">
    <w:pPr>
      <w:pStyle w:val="Footer"/>
    </w:pPr>
    <w:r>
      <w:t>[Wpisz tutaj]</w:t>
    </w:r>
  </w:p>
  <w:p w:rsidR="00BD0E3F" w:rsidRPr="007C2F2B" w:rsidRDefault="00BD0E3F" w:rsidP="008E551B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3F" w:rsidRDefault="00BD0E3F" w:rsidP="00940666">
      <w:pPr>
        <w:spacing w:after="0" w:line="240" w:lineRule="auto"/>
      </w:pPr>
      <w:r>
        <w:separator/>
      </w:r>
    </w:p>
  </w:footnote>
  <w:footnote w:type="continuationSeparator" w:id="0">
    <w:p w:rsidR="00BD0E3F" w:rsidRDefault="00BD0E3F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8E"/>
    <w:rsid w:val="00004D07"/>
    <w:rsid w:val="00057744"/>
    <w:rsid w:val="000A6F9F"/>
    <w:rsid w:val="0012691A"/>
    <w:rsid w:val="00132DBF"/>
    <w:rsid w:val="00176E48"/>
    <w:rsid w:val="001A09D2"/>
    <w:rsid w:val="001C1986"/>
    <w:rsid w:val="001D5A46"/>
    <w:rsid w:val="001E006A"/>
    <w:rsid w:val="002022ED"/>
    <w:rsid w:val="0024691F"/>
    <w:rsid w:val="00283C64"/>
    <w:rsid w:val="002F2FAA"/>
    <w:rsid w:val="003C2AC6"/>
    <w:rsid w:val="004114E0"/>
    <w:rsid w:val="00450CF3"/>
    <w:rsid w:val="004937E6"/>
    <w:rsid w:val="00575A48"/>
    <w:rsid w:val="005E6D8E"/>
    <w:rsid w:val="00603D2B"/>
    <w:rsid w:val="00641D79"/>
    <w:rsid w:val="006A521A"/>
    <w:rsid w:val="00711EC4"/>
    <w:rsid w:val="00731930"/>
    <w:rsid w:val="00755A21"/>
    <w:rsid w:val="00793EAC"/>
    <w:rsid w:val="007C2F2B"/>
    <w:rsid w:val="008E551B"/>
    <w:rsid w:val="00940666"/>
    <w:rsid w:val="00A75C82"/>
    <w:rsid w:val="00A91501"/>
    <w:rsid w:val="00AC4386"/>
    <w:rsid w:val="00BD0E3F"/>
    <w:rsid w:val="00CE0E02"/>
    <w:rsid w:val="00D32978"/>
    <w:rsid w:val="00D938EF"/>
    <w:rsid w:val="00E066E2"/>
    <w:rsid w:val="00E91375"/>
    <w:rsid w:val="00ED77BE"/>
    <w:rsid w:val="00EE577A"/>
    <w:rsid w:val="00F50635"/>
    <w:rsid w:val="00F541E3"/>
    <w:rsid w:val="00F934C6"/>
    <w:rsid w:val="00FA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E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NoSpacing">
    <w:name w:val="No Spacing"/>
    <w:uiPriority w:val="99"/>
    <w:qFormat/>
    <w:rsid w:val="005E6D8E"/>
    <w:rPr>
      <w:lang w:eastAsia="en-US"/>
    </w:rPr>
  </w:style>
  <w:style w:type="paragraph" w:styleId="ListParagraph">
    <w:name w:val="List Paragraph"/>
    <w:basedOn w:val="Normal"/>
    <w:uiPriority w:val="99"/>
    <w:qFormat/>
    <w:rsid w:val="005E6D8E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6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66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176E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5063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fjallraven-sh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163</Words>
  <Characters>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-shop</dc:title>
  <dc:subject/>
  <dc:creator>And</dc:creator>
  <cp:keywords/>
  <dc:description/>
  <cp:lastModifiedBy>Dell Xps 2720</cp:lastModifiedBy>
  <cp:revision>2</cp:revision>
  <dcterms:created xsi:type="dcterms:W3CDTF">2017-07-01T10:23:00Z</dcterms:created>
  <dcterms:modified xsi:type="dcterms:W3CDTF">2017-07-01T10:23:00Z</dcterms:modified>
</cp:coreProperties>
</file>